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84" w:rsidRPr="00E461C4" w:rsidRDefault="00885C84" w:rsidP="001A49E5">
      <w:pPr>
        <w:spacing w:line="240" w:lineRule="auto"/>
        <w:jc w:val="center"/>
        <w:rPr>
          <w:b/>
          <w:sz w:val="25"/>
          <w:szCs w:val="25"/>
        </w:rPr>
      </w:pPr>
      <w:r w:rsidRPr="00E461C4">
        <w:rPr>
          <w:b/>
          <w:sz w:val="25"/>
          <w:szCs w:val="25"/>
        </w:rPr>
        <w:t>ΑΝΑΚΟΙΝΩΣΗ</w:t>
      </w:r>
    </w:p>
    <w:p w:rsidR="00885C84" w:rsidRPr="00E461C4" w:rsidRDefault="00885C84" w:rsidP="001A49E5">
      <w:pPr>
        <w:spacing w:line="240" w:lineRule="auto"/>
        <w:jc w:val="center"/>
        <w:rPr>
          <w:b/>
          <w:sz w:val="25"/>
          <w:szCs w:val="25"/>
        </w:rPr>
      </w:pPr>
      <w:r w:rsidRPr="00E461C4">
        <w:rPr>
          <w:b/>
          <w:sz w:val="25"/>
          <w:szCs w:val="25"/>
        </w:rPr>
        <w:t>Έναρξη χειμερινού διδακτικού εξαμήνου 2013</w:t>
      </w:r>
    </w:p>
    <w:p w:rsidR="00885C84" w:rsidRPr="00E461C4" w:rsidRDefault="00885C84" w:rsidP="001A49E5">
      <w:pPr>
        <w:spacing w:line="240" w:lineRule="auto"/>
        <w:jc w:val="center"/>
        <w:rPr>
          <w:b/>
          <w:sz w:val="25"/>
          <w:szCs w:val="25"/>
        </w:rPr>
      </w:pPr>
      <w:r w:rsidRPr="00E461C4">
        <w:rPr>
          <w:b/>
          <w:sz w:val="25"/>
          <w:szCs w:val="25"/>
        </w:rPr>
        <w:t>και Ωρολόγιο πρόγραμμα μαθημάτων Τμήματος Φιλοσοφίας</w:t>
      </w:r>
    </w:p>
    <w:p w:rsidR="00885C84" w:rsidRDefault="00885C84" w:rsidP="001A49E5">
      <w:pPr>
        <w:spacing w:line="240" w:lineRule="auto"/>
        <w:jc w:val="both"/>
        <w:rPr>
          <w:sz w:val="25"/>
          <w:szCs w:val="25"/>
        </w:rPr>
      </w:pPr>
    </w:p>
    <w:p w:rsidR="00885C84" w:rsidRDefault="00885C84" w:rsidP="001A49E5">
      <w:pPr>
        <w:spacing w:line="240" w:lineRule="auto"/>
        <w:jc w:val="both"/>
        <w:rPr>
          <w:sz w:val="25"/>
          <w:szCs w:val="25"/>
          <w:lang w:val="en-US"/>
        </w:rPr>
      </w:pPr>
      <w:r w:rsidRPr="00E461C4">
        <w:rPr>
          <w:sz w:val="25"/>
          <w:szCs w:val="25"/>
        </w:rPr>
        <w:t>Το Ωρολόγιο πρόγραμμα προπτυχιακών μαθημάτων του τρέχοντος χειμερινού εξαμήνου 2013 βασίζεται στις αποφάσεις της Συγκλήτου του Πανεπιστημίου Πατρών για την έναρξη του διδακτικού εξαμήνου την εβδομάδα από 7 Οκτωβρίου, καθώς και στις αποφάσεις της Γενικής Συνέλευσης του Τμήματος Φιλοσοφίας για το πρόγραμμα των μαθημάτων ακαδημαϊκού έτους 2013-2014. Σχετικά με τα μαθήματα που προσφέρονται από διδάσκοντες</w:t>
      </w:r>
      <w:r>
        <w:rPr>
          <w:sz w:val="25"/>
          <w:szCs w:val="25"/>
        </w:rPr>
        <w:t xml:space="preserve"> και </w:t>
      </w:r>
      <w:r w:rsidRPr="00E461C4">
        <w:rPr>
          <w:sz w:val="25"/>
          <w:szCs w:val="25"/>
        </w:rPr>
        <w:t>διδάσκουσες άλλων Τμημάτων, οι φοιτητές και φοιτήτριες καλούνται να προσέχουν τις ανακοινώσεις στ</w:t>
      </w:r>
      <w:r>
        <w:rPr>
          <w:sz w:val="25"/>
          <w:szCs w:val="25"/>
        </w:rPr>
        <w:t>ου</w:t>
      </w:r>
      <w:r w:rsidRPr="00E461C4">
        <w:rPr>
          <w:sz w:val="25"/>
          <w:szCs w:val="25"/>
        </w:rPr>
        <w:t>ς ιστ</w:t>
      </w:r>
      <w:r>
        <w:rPr>
          <w:sz w:val="25"/>
          <w:szCs w:val="25"/>
        </w:rPr>
        <w:t>ότοπου</w:t>
      </w:r>
      <w:r w:rsidRPr="00E461C4">
        <w:rPr>
          <w:sz w:val="25"/>
          <w:szCs w:val="25"/>
        </w:rPr>
        <w:t xml:space="preserve">ς των </w:t>
      </w:r>
      <w:r>
        <w:rPr>
          <w:sz w:val="25"/>
          <w:szCs w:val="25"/>
        </w:rPr>
        <w:t>αντίστοιχ</w:t>
      </w:r>
      <w:r w:rsidRPr="00E461C4">
        <w:rPr>
          <w:sz w:val="25"/>
          <w:szCs w:val="25"/>
        </w:rPr>
        <w:t>ων Τμημάτων (με πρόσβαση λ.χ. από τ</w:t>
      </w:r>
      <w:r>
        <w:rPr>
          <w:sz w:val="25"/>
          <w:szCs w:val="25"/>
        </w:rPr>
        <w:t>ο</w:t>
      </w:r>
      <w:r w:rsidRPr="00E461C4">
        <w:rPr>
          <w:sz w:val="25"/>
          <w:szCs w:val="25"/>
        </w:rPr>
        <w:t>ν ιστ</w:t>
      </w:r>
      <w:r>
        <w:rPr>
          <w:sz w:val="25"/>
          <w:szCs w:val="25"/>
        </w:rPr>
        <w:t>ότοπο</w:t>
      </w:r>
      <w:r w:rsidRPr="00E461C4">
        <w:rPr>
          <w:sz w:val="25"/>
          <w:szCs w:val="25"/>
        </w:rPr>
        <w:t xml:space="preserve"> του Πανεπιστημίου </w:t>
      </w:r>
      <w:r w:rsidRPr="00E461C4">
        <w:rPr>
          <w:sz w:val="25"/>
          <w:szCs w:val="25"/>
          <w:lang w:val="en-US"/>
        </w:rPr>
        <w:t>www</w:t>
      </w:r>
      <w:r w:rsidRPr="00E461C4">
        <w:rPr>
          <w:sz w:val="25"/>
          <w:szCs w:val="25"/>
        </w:rPr>
        <w:t>.</w:t>
      </w:r>
      <w:r w:rsidRPr="00E461C4">
        <w:rPr>
          <w:sz w:val="25"/>
          <w:szCs w:val="25"/>
          <w:lang w:val="en-US"/>
        </w:rPr>
        <w:t>upatras</w:t>
      </w:r>
      <w:r w:rsidRPr="00E461C4">
        <w:rPr>
          <w:sz w:val="25"/>
          <w:szCs w:val="25"/>
        </w:rPr>
        <w:t>.</w:t>
      </w:r>
      <w:r w:rsidRPr="00E461C4">
        <w:rPr>
          <w:sz w:val="25"/>
          <w:szCs w:val="25"/>
          <w:lang w:val="en-US"/>
        </w:rPr>
        <w:t>gr</w:t>
      </w:r>
      <w:r w:rsidRPr="00E461C4">
        <w:rPr>
          <w:sz w:val="25"/>
          <w:szCs w:val="25"/>
        </w:rPr>
        <w:t xml:space="preserve"> ). Όσον αφορά τα μαθήματα Φιλοσοφίας, </w:t>
      </w:r>
      <w:r>
        <w:rPr>
          <w:sz w:val="25"/>
          <w:szCs w:val="25"/>
        </w:rPr>
        <w:t>θα πρέπε</w:t>
      </w:r>
      <w:r w:rsidRPr="00E461C4">
        <w:rPr>
          <w:sz w:val="25"/>
          <w:szCs w:val="25"/>
        </w:rPr>
        <w:t>ι να παρακολουθούν τις ανακοινώσεις</w:t>
      </w:r>
      <w:r>
        <w:rPr>
          <w:sz w:val="25"/>
          <w:szCs w:val="25"/>
        </w:rPr>
        <w:t xml:space="preserve"> των διδασκόντων και διδασκουσών</w:t>
      </w:r>
      <w:r w:rsidRPr="00E461C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στον ιστότοπο του Τμήματος </w:t>
      </w:r>
      <w:r w:rsidRPr="00436FF7">
        <w:rPr>
          <w:sz w:val="25"/>
          <w:szCs w:val="25"/>
        </w:rPr>
        <w:t>(</w:t>
      </w:r>
      <w:r>
        <w:rPr>
          <w:sz w:val="25"/>
          <w:szCs w:val="25"/>
        </w:rPr>
        <w:t xml:space="preserve">ή στο </w:t>
      </w:r>
      <w:r>
        <w:rPr>
          <w:sz w:val="25"/>
          <w:szCs w:val="25"/>
          <w:lang w:val="en-US"/>
        </w:rPr>
        <w:t>E</w:t>
      </w:r>
      <w:r w:rsidRPr="00427EE8"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class</w:t>
      </w:r>
      <w:r w:rsidRPr="00436FF7">
        <w:rPr>
          <w:sz w:val="25"/>
          <w:szCs w:val="25"/>
        </w:rPr>
        <w:t>)</w:t>
      </w:r>
      <w:r w:rsidRPr="00E461C4">
        <w:rPr>
          <w:sz w:val="25"/>
          <w:szCs w:val="25"/>
        </w:rPr>
        <w:t>.</w:t>
      </w:r>
    </w:p>
    <w:p w:rsidR="00885C84" w:rsidRPr="00E461C4" w:rsidRDefault="00885C84" w:rsidP="001A49E5">
      <w:pPr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Ζητούμε την κατανόηση των φοιτητών και φοιτητριών μας, ιδίως των πρωτοετών, για τις ιδιάζουσες για όλους μας συνθήκες έναρξης αυτού του εξαμήνου. </w:t>
      </w:r>
      <w:r w:rsidRPr="00E461C4">
        <w:rPr>
          <w:sz w:val="25"/>
          <w:szCs w:val="25"/>
        </w:rPr>
        <w:t xml:space="preserve">Ως προς τις εγγραφές των πρωτοετών, </w:t>
      </w:r>
      <w:r>
        <w:rPr>
          <w:sz w:val="25"/>
          <w:szCs w:val="25"/>
        </w:rPr>
        <w:t xml:space="preserve">τις εγγραφές και </w:t>
      </w:r>
      <w:r w:rsidRPr="00E461C4">
        <w:rPr>
          <w:sz w:val="25"/>
          <w:szCs w:val="25"/>
        </w:rPr>
        <w:t>δηλώσεις μαθημάτων των άλλων ετών σπουδών, τα αποτελέσματα των εισαγωγικών εξετάσεων του μεταπτυχιακού προγράμματος</w:t>
      </w:r>
      <w:r w:rsidRPr="00441089">
        <w:rPr>
          <w:sz w:val="25"/>
          <w:szCs w:val="25"/>
        </w:rPr>
        <w:t xml:space="preserve"> </w:t>
      </w:r>
      <w:r w:rsidRPr="00E461C4">
        <w:rPr>
          <w:sz w:val="25"/>
          <w:szCs w:val="25"/>
        </w:rPr>
        <w:t xml:space="preserve">Φιλοσοφίας, το ωρολόγιο πρόγραμμα </w:t>
      </w:r>
      <w:r>
        <w:rPr>
          <w:sz w:val="25"/>
          <w:szCs w:val="25"/>
        </w:rPr>
        <w:t xml:space="preserve">των </w:t>
      </w:r>
      <w:r w:rsidRPr="00E461C4">
        <w:rPr>
          <w:sz w:val="25"/>
          <w:szCs w:val="25"/>
        </w:rPr>
        <w:t>μεταπτυχιακών μαθημάτων, καθώς και το ωράριο συνεργασίας στα γραφεία διδασκόντων</w:t>
      </w:r>
      <w:r>
        <w:rPr>
          <w:sz w:val="25"/>
          <w:szCs w:val="25"/>
        </w:rPr>
        <w:t xml:space="preserve"> και </w:t>
      </w:r>
      <w:r w:rsidRPr="00E461C4">
        <w:rPr>
          <w:sz w:val="25"/>
          <w:szCs w:val="25"/>
        </w:rPr>
        <w:t>διδασκουσών θα υπάρ</w:t>
      </w:r>
      <w:r>
        <w:rPr>
          <w:sz w:val="25"/>
          <w:szCs w:val="25"/>
        </w:rPr>
        <w:t>ξ</w:t>
      </w:r>
      <w:r w:rsidRPr="00E461C4">
        <w:rPr>
          <w:sz w:val="25"/>
          <w:szCs w:val="25"/>
        </w:rPr>
        <w:t xml:space="preserve">ουν </w:t>
      </w:r>
      <w:r>
        <w:rPr>
          <w:sz w:val="25"/>
          <w:szCs w:val="25"/>
        </w:rPr>
        <w:t>ειδικέ</w:t>
      </w:r>
      <w:r w:rsidRPr="00E461C4">
        <w:rPr>
          <w:sz w:val="25"/>
          <w:szCs w:val="25"/>
        </w:rPr>
        <w:t>ς ανακοινώσεις.</w:t>
      </w:r>
    </w:p>
    <w:p w:rsidR="00885C84" w:rsidRPr="00E461C4" w:rsidRDefault="00885C84" w:rsidP="001A49E5">
      <w:pPr>
        <w:spacing w:line="240" w:lineRule="auto"/>
        <w:jc w:val="both"/>
        <w:rPr>
          <w:sz w:val="25"/>
          <w:szCs w:val="25"/>
        </w:rPr>
      </w:pPr>
      <w:r w:rsidRPr="00E461C4">
        <w:rPr>
          <w:sz w:val="25"/>
          <w:szCs w:val="25"/>
        </w:rPr>
        <w:t xml:space="preserve">Αυτή την εβδομάδα </w:t>
      </w:r>
      <w:r>
        <w:rPr>
          <w:sz w:val="25"/>
          <w:szCs w:val="25"/>
        </w:rPr>
        <w:t>προγραμματίζονται</w:t>
      </w:r>
      <w:r w:rsidRPr="00E461C4">
        <w:rPr>
          <w:sz w:val="25"/>
          <w:szCs w:val="25"/>
        </w:rPr>
        <w:t xml:space="preserve"> διεξοδικές ενημερώσεις ανά έτος σπουδών από αρμόδιους διδάσκοντες και διδάσκουσες</w:t>
      </w:r>
      <w:r>
        <w:rPr>
          <w:sz w:val="25"/>
          <w:szCs w:val="25"/>
        </w:rPr>
        <w:t xml:space="preserve"> για</w:t>
      </w:r>
      <w:r w:rsidRPr="00E461C4">
        <w:rPr>
          <w:sz w:val="25"/>
          <w:szCs w:val="25"/>
        </w:rPr>
        <w:t xml:space="preserve"> το αναθεωρημένο προπτυχιακό πρόγραμμα σπουδών ακαδημαϊκού έτους 2013-2014, στις οποίες προσκαλούνται να έλθουν όλοι οι φοιτητές και οι φοιτήτριες του Τμήματος ως ακολούθως:</w:t>
      </w:r>
    </w:p>
    <w:p w:rsidR="00885C84" w:rsidRPr="00E461C4" w:rsidRDefault="00885C84" w:rsidP="00231B1F">
      <w:pPr>
        <w:spacing w:line="240" w:lineRule="auto"/>
        <w:jc w:val="both"/>
        <w:rPr>
          <w:sz w:val="25"/>
          <w:szCs w:val="25"/>
        </w:rPr>
      </w:pPr>
      <w:r w:rsidRPr="00E461C4">
        <w:rPr>
          <w:b/>
          <w:sz w:val="25"/>
          <w:szCs w:val="25"/>
        </w:rPr>
        <w:t xml:space="preserve">Α’ </w:t>
      </w:r>
      <w:r>
        <w:rPr>
          <w:b/>
          <w:sz w:val="25"/>
          <w:szCs w:val="25"/>
        </w:rPr>
        <w:t xml:space="preserve">έτος σπουδών το 2013-2014: </w:t>
      </w:r>
      <w:r w:rsidRPr="00E461C4">
        <w:rPr>
          <w:b/>
          <w:sz w:val="25"/>
          <w:szCs w:val="25"/>
        </w:rPr>
        <w:t>Πέμπτη 10/10 ώρα 1</w:t>
      </w:r>
      <w:r w:rsidRPr="00633E7D">
        <w:rPr>
          <w:b/>
          <w:sz w:val="25"/>
          <w:szCs w:val="25"/>
        </w:rPr>
        <w:t>6</w:t>
      </w:r>
      <w:r w:rsidRPr="00E461C4">
        <w:rPr>
          <w:b/>
          <w:sz w:val="25"/>
          <w:szCs w:val="25"/>
        </w:rPr>
        <w:t>-1</w:t>
      </w:r>
      <w:r w:rsidRPr="00633E7D">
        <w:rPr>
          <w:b/>
          <w:sz w:val="25"/>
          <w:szCs w:val="25"/>
        </w:rPr>
        <w:t>8</w:t>
      </w:r>
      <w:r w:rsidRPr="00E461C4">
        <w:rPr>
          <w:b/>
          <w:sz w:val="25"/>
          <w:szCs w:val="25"/>
        </w:rPr>
        <w:t xml:space="preserve"> αίθουσα ΧΗ8</w:t>
      </w:r>
      <w:r>
        <w:rPr>
          <w:b/>
          <w:sz w:val="25"/>
          <w:szCs w:val="25"/>
        </w:rPr>
        <w:t>, και</w:t>
      </w:r>
      <w:r w:rsidRPr="00E461C4">
        <w:rPr>
          <w:b/>
          <w:sz w:val="25"/>
          <w:szCs w:val="25"/>
        </w:rPr>
        <w:t xml:space="preserve"> Παρασκευή 11/10 ώρα </w:t>
      </w:r>
      <w:r w:rsidRPr="00633E7D">
        <w:rPr>
          <w:b/>
          <w:sz w:val="25"/>
          <w:szCs w:val="25"/>
        </w:rPr>
        <w:t>13-15</w:t>
      </w:r>
      <w:r w:rsidRPr="00E461C4">
        <w:rPr>
          <w:b/>
          <w:sz w:val="25"/>
          <w:szCs w:val="25"/>
        </w:rPr>
        <w:t xml:space="preserve"> αίθουσα ΧΗ8. </w:t>
      </w:r>
      <w:r>
        <w:rPr>
          <w:sz w:val="25"/>
          <w:szCs w:val="25"/>
        </w:rPr>
        <w:t>Φ</w:t>
      </w:r>
      <w:r w:rsidRPr="00E461C4">
        <w:rPr>
          <w:sz w:val="25"/>
          <w:szCs w:val="25"/>
        </w:rPr>
        <w:t>οιτητές και φοιτήτριες που δεν γνωρίζουν την αίθουσα ΧΗ8, παρακαλούνται να είναι έξω από τη Γραμματεία του Τμήματος λίγη ώρα νωρίτερα.</w:t>
      </w:r>
    </w:p>
    <w:p w:rsidR="00885C84" w:rsidRPr="00E461C4" w:rsidRDefault="00885C84" w:rsidP="00231B1F">
      <w:pPr>
        <w:spacing w:line="240" w:lineRule="auto"/>
        <w:jc w:val="both"/>
        <w:rPr>
          <w:b/>
          <w:sz w:val="25"/>
          <w:szCs w:val="25"/>
        </w:rPr>
      </w:pPr>
      <w:r w:rsidRPr="00E461C4">
        <w:rPr>
          <w:b/>
          <w:sz w:val="25"/>
          <w:szCs w:val="25"/>
        </w:rPr>
        <w:t>Β’ έτος σπουδών το 2013-2014: Παρασκευή 11/10 ώρα 1</w:t>
      </w:r>
      <w:r>
        <w:rPr>
          <w:b/>
          <w:sz w:val="25"/>
          <w:szCs w:val="25"/>
        </w:rPr>
        <w:t>5</w:t>
      </w:r>
      <w:r w:rsidRPr="00E461C4">
        <w:rPr>
          <w:b/>
          <w:sz w:val="25"/>
          <w:szCs w:val="25"/>
        </w:rPr>
        <w:t>-1</w:t>
      </w:r>
      <w:r>
        <w:rPr>
          <w:b/>
          <w:sz w:val="25"/>
          <w:szCs w:val="25"/>
        </w:rPr>
        <w:t>7</w:t>
      </w:r>
      <w:r w:rsidRPr="00E461C4">
        <w:rPr>
          <w:b/>
          <w:sz w:val="25"/>
          <w:szCs w:val="25"/>
        </w:rPr>
        <w:t xml:space="preserve"> αίθουσα ΧΗ8.</w:t>
      </w:r>
    </w:p>
    <w:p w:rsidR="00885C84" w:rsidRPr="00E461C4" w:rsidRDefault="00885C84" w:rsidP="00231B1F">
      <w:pPr>
        <w:spacing w:line="240" w:lineRule="auto"/>
        <w:jc w:val="both"/>
        <w:rPr>
          <w:b/>
          <w:sz w:val="25"/>
          <w:szCs w:val="25"/>
        </w:rPr>
      </w:pPr>
      <w:r w:rsidRPr="00E461C4">
        <w:rPr>
          <w:b/>
          <w:sz w:val="25"/>
          <w:szCs w:val="25"/>
        </w:rPr>
        <w:t>Γ’ έτος σπουδών το 2013-2014: Πέμπτη 10/10 ώρα 10-12 αίθουσα ΑΠ2.</w:t>
      </w:r>
    </w:p>
    <w:p w:rsidR="00885C84" w:rsidRPr="00E461C4" w:rsidRDefault="00885C84" w:rsidP="0029687E">
      <w:pPr>
        <w:spacing w:line="240" w:lineRule="auto"/>
        <w:jc w:val="both"/>
        <w:rPr>
          <w:b/>
          <w:sz w:val="25"/>
          <w:szCs w:val="25"/>
        </w:rPr>
      </w:pPr>
      <w:r w:rsidRPr="00E461C4">
        <w:rPr>
          <w:b/>
          <w:sz w:val="25"/>
          <w:szCs w:val="25"/>
        </w:rPr>
        <w:t>Δ’ έτος σπουδών το</w:t>
      </w:r>
      <w:r>
        <w:rPr>
          <w:b/>
          <w:sz w:val="25"/>
          <w:szCs w:val="25"/>
        </w:rPr>
        <w:t xml:space="preserve"> 2013-2014 και Επί πτυχίω: </w:t>
      </w:r>
      <w:r w:rsidRPr="00E461C4">
        <w:rPr>
          <w:b/>
          <w:sz w:val="25"/>
          <w:szCs w:val="25"/>
        </w:rPr>
        <w:t>Πέμπτη 10/10 ώρα 14-16 αίθουσα ΧΗ8</w:t>
      </w:r>
      <w:r>
        <w:rPr>
          <w:b/>
          <w:sz w:val="25"/>
          <w:szCs w:val="25"/>
        </w:rPr>
        <w:t>,</w:t>
      </w:r>
      <w:r w:rsidRPr="009275D5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και</w:t>
      </w:r>
      <w:r w:rsidRPr="00E461C4">
        <w:rPr>
          <w:b/>
          <w:sz w:val="25"/>
          <w:szCs w:val="25"/>
        </w:rPr>
        <w:t xml:space="preserve"> Παρασκευή 11/10 ώρα 11-13 αίθουσα ΑΠ8.</w:t>
      </w:r>
    </w:p>
    <w:p w:rsidR="00885C84" w:rsidRPr="00E461C4" w:rsidRDefault="00885C84" w:rsidP="00EC75A9">
      <w:pPr>
        <w:spacing w:line="240" w:lineRule="auto"/>
        <w:jc w:val="right"/>
        <w:rPr>
          <w:sz w:val="25"/>
          <w:szCs w:val="25"/>
        </w:rPr>
      </w:pPr>
      <w:r w:rsidRPr="00E461C4">
        <w:rPr>
          <w:b/>
          <w:sz w:val="25"/>
          <w:szCs w:val="25"/>
        </w:rPr>
        <w:t>Από το Τμήμα Φιλοσοφίας</w:t>
      </w:r>
    </w:p>
    <w:sectPr w:rsidR="00885C84" w:rsidRPr="00E461C4" w:rsidSect="009527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3D6"/>
    <w:rsid w:val="00050F6B"/>
    <w:rsid w:val="00074739"/>
    <w:rsid w:val="0009489A"/>
    <w:rsid w:val="000B04E9"/>
    <w:rsid w:val="000C497D"/>
    <w:rsid w:val="00102AE8"/>
    <w:rsid w:val="00122554"/>
    <w:rsid w:val="00155D98"/>
    <w:rsid w:val="001A49E5"/>
    <w:rsid w:val="001B709A"/>
    <w:rsid w:val="00210141"/>
    <w:rsid w:val="00230B25"/>
    <w:rsid w:val="00231B1F"/>
    <w:rsid w:val="0029687E"/>
    <w:rsid w:val="002B3A4C"/>
    <w:rsid w:val="0033287A"/>
    <w:rsid w:val="00381550"/>
    <w:rsid w:val="003D12E7"/>
    <w:rsid w:val="003D2B29"/>
    <w:rsid w:val="0040717C"/>
    <w:rsid w:val="00422E01"/>
    <w:rsid w:val="00427EE8"/>
    <w:rsid w:val="00436FF7"/>
    <w:rsid w:val="00441089"/>
    <w:rsid w:val="00442CA6"/>
    <w:rsid w:val="0049480D"/>
    <w:rsid w:val="004E408D"/>
    <w:rsid w:val="004F76BC"/>
    <w:rsid w:val="00504455"/>
    <w:rsid w:val="00514AA2"/>
    <w:rsid w:val="00521710"/>
    <w:rsid w:val="005253D6"/>
    <w:rsid w:val="0054383E"/>
    <w:rsid w:val="005647A2"/>
    <w:rsid w:val="00594B17"/>
    <w:rsid w:val="005A2BC6"/>
    <w:rsid w:val="005B54ED"/>
    <w:rsid w:val="005E15A8"/>
    <w:rsid w:val="005F567F"/>
    <w:rsid w:val="00627539"/>
    <w:rsid w:val="00633E7D"/>
    <w:rsid w:val="00644E54"/>
    <w:rsid w:val="00645109"/>
    <w:rsid w:val="0065745B"/>
    <w:rsid w:val="00674CEE"/>
    <w:rsid w:val="00693F75"/>
    <w:rsid w:val="006C6F93"/>
    <w:rsid w:val="00715548"/>
    <w:rsid w:val="007316C4"/>
    <w:rsid w:val="00733272"/>
    <w:rsid w:val="00762C5C"/>
    <w:rsid w:val="007716E6"/>
    <w:rsid w:val="00773FF8"/>
    <w:rsid w:val="0084789A"/>
    <w:rsid w:val="00885C84"/>
    <w:rsid w:val="00894B20"/>
    <w:rsid w:val="008959E7"/>
    <w:rsid w:val="009275D5"/>
    <w:rsid w:val="009527D6"/>
    <w:rsid w:val="009D1E16"/>
    <w:rsid w:val="00A10974"/>
    <w:rsid w:val="00A44666"/>
    <w:rsid w:val="00A60BEC"/>
    <w:rsid w:val="00AA6538"/>
    <w:rsid w:val="00B10266"/>
    <w:rsid w:val="00B65D09"/>
    <w:rsid w:val="00C046E3"/>
    <w:rsid w:val="00C152CF"/>
    <w:rsid w:val="00C16D25"/>
    <w:rsid w:val="00C92B04"/>
    <w:rsid w:val="00CC0A50"/>
    <w:rsid w:val="00CC3863"/>
    <w:rsid w:val="00D03F34"/>
    <w:rsid w:val="00D76A81"/>
    <w:rsid w:val="00E14573"/>
    <w:rsid w:val="00E461C4"/>
    <w:rsid w:val="00E5442A"/>
    <w:rsid w:val="00E75924"/>
    <w:rsid w:val="00E7725A"/>
    <w:rsid w:val="00EC75A9"/>
    <w:rsid w:val="00F03C76"/>
    <w:rsid w:val="00F15B95"/>
    <w:rsid w:val="00F27CB8"/>
    <w:rsid w:val="00F47DB9"/>
    <w:rsid w:val="00F90BA8"/>
    <w:rsid w:val="00FC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341</Words>
  <Characters>1846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admin</dc:creator>
  <cp:keywords/>
  <dc:description/>
  <cp:lastModifiedBy>areti</cp:lastModifiedBy>
  <cp:revision>2</cp:revision>
  <cp:lastPrinted>2013-10-06T14:36:00Z</cp:lastPrinted>
  <dcterms:created xsi:type="dcterms:W3CDTF">2013-10-06T19:55:00Z</dcterms:created>
  <dcterms:modified xsi:type="dcterms:W3CDTF">2013-10-06T19:55:00Z</dcterms:modified>
</cp:coreProperties>
</file>